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3253FB45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495F04">
        <w:t>10012520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2E81FAA0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495F04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495F04" w:rsidRPr="00F43B07">
        <w:rPr>
          <w:rFonts w:cs="Arial"/>
          <w:b/>
          <w:bCs/>
          <w:szCs w:val="22"/>
        </w:rPr>
        <w:t>40.000,00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6763E48A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8449BF" w:rsidRPr="00F43B07">
        <w:rPr>
          <w:b/>
          <w:bCs/>
        </w:rPr>
        <w:t>0/NOT RELEVANT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2A8A2503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495F04" w:rsidRPr="00F43B07">
        <w:t>20.000,00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119F2AFD" w:rsidR="00074A24" w:rsidRPr="00F43B07" w:rsidRDefault="00074A24" w:rsidP="00074A24">
      <w:pPr>
        <w:pStyle w:val="Textkrper"/>
        <w:rPr>
          <w:bCs w:val="0"/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495F04" w:rsidRPr="00F43B07">
        <w:rPr>
          <w:bCs w:val="0"/>
        </w:rPr>
        <w:t>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495F04" w:rsidRPr="00F43B07">
        <w:rPr>
          <w:bCs w:val="0"/>
        </w:rPr>
        <w:t>Gender</w:t>
      </w:r>
    </w:p>
    <w:bookmarkEnd w:id="42"/>
    <w:p w14:paraId="200EC6B6" w14:textId="3A464176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83E52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83E52">
        <w:rPr>
          <w:bCs w:val="0"/>
        </w:rPr>
        <w:t>Worldwide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proofErr w:type="gramStart"/>
      <w:r>
        <w:rPr>
          <w:bCs/>
          <w:i/>
          <w:color w:val="000000" w:themeColor="text1"/>
          <w:szCs w:val="22"/>
        </w:rPr>
        <w:t>references’</w:t>
      </w:r>
      <w:proofErr w:type="gramEnd"/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A449" w14:textId="77777777" w:rsidR="0063443F" w:rsidRDefault="0063443F" w:rsidP="00A637D0">
      <w:r>
        <w:separator/>
      </w:r>
    </w:p>
  </w:endnote>
  <w:endnote w:type="continuationSeparator" w:id="0">
    <w:p w14:paraId="59FB68FB" w14:textId="77777777" w:rsidR="0063443F" w:rsidRDefault="0063443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A55F" w14:textId="77777777" w:rsidR="0063443F" w:rsidRDefault="0063443F" w:rsidP="00A637D0">
      <w:r>
        <w:separator/>
      </w:r>
    </w:p>
  </w:footnote>
  <w:footnote w:type="continuationSeparator" w:id="0">
    <w:p w14:paraId="4F0ECE0B" w14:textId="77777777" w:rsidR="0063443F" w:rsidRDefault="0063443F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63443F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63443F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63443F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83E52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95F04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3443F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49BF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C559A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0DA7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6E7C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37A5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5BDF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31AA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338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3B07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3F07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8C559A"/>
    <w:rsid w:val="0095203C"/>
    <w:rsid w:val="009611EF"/>
    <w:rsid w:val="00964690"/>
    <w:rsid w:val="009749D2"/>
    <w:rsid w:val="009F0935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16E7C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A0D3E"/>
    <w:rsid w:val="00D14212"/>
    <w:rsid w:val="00D21DC2"/>
    <w:rsid w:val="00D44336"/>
    <w:rsid w:val="00D77BBA"/>
    <w:rsid w:val="00D801B8"/>
    <w:rsid w:val="00D931AA"/>
    <w:rsid w:val="00D960AD"/>
    <w:rsid w:val="00DB4F6F"/>
    <w:rsid w:val="00DB7054"/>
    <w:rsid w:val="00DD6033"/>
    <w:rsid w:val="00DF7AC4"/>
    <w:rsid w:val="00E04338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1728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Tchakarova, Guergana GIZ</cp:lastModifiedBy>
  <cp:revision>7</cp:revision>
  <cp:lastPrinted>2018-02-16T12:47:00Z</cp:lastPrinted>
  <dcterms:created xsi:type="dcterms:W3CDTF">2026-03-05T12:04:00Z</dcterms:created>
  <dcterms:modified xsi:type="dcterms:W3CDTF">2026-05-21T10:53:00Z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